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F488C" w14:textId="77777777" w:rsidR="00C37F3B" w:rsidRDefault="00C37F3B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■　</w:t>
      </w:r>
      <w:r w:rsidR="00B524FD">
        <w:rPr>
          <w:rFonts w:hint="eastAsia"/>
          <w:b/>
          <w:bCs/>
          <w:sz w:val="36"/>
        </w:rPr>
        <w:t>業務マニュアル</w:t>
      </w:r>
      <w:r>
        <w:rPr>
          <w:rFonts w:hint="eastAsia"/>
          <w:b/>
          <w:bCs/>
          <w:sz w:val="36"/>
        </w:rPr>
        <w:t>の</w:t>
      </w:r>
      <w:r w:rsidR="00B524FD">
        <w:rPr>
          <w:rFonts w:hint="eastAsia"/>
          <w:b/>
          <w:bCs/>
          <w:sz w:val="36"/>
        </w:rPr>
        <w:t>一覧</w:t>
      </w:r>
      <w:r>
        <w:rPr>
          <w:rFonts w:hint="eastAsia"/>
          <w:b/>
          <w:bCs/>
          <w:sz w:val="36"/>
        </w:rPr>
        <w:t xml:space="preserve">　■</w:t>
      </w:r>
    </w:p>
    <w:p w14:paraId="639ED55C" w14:textId="77777777" w:rsidR="00C37F3B" w:rsidRDefault="00C37F3B">
      <w:pPr>
        <w:pStyle w:val="a9"/>
        <w:rPr>
          <w:rFonts w:hint="eastAsia"/>
        </w:rPr>
      </w:pPr>
    </w:p>
    <w:p w14:paraId="5F6C1498" w14:textId="77777777" w:rsidR="00C37F3B" w:rsidRPr="00B524FD" w:rsidRDefault="00B524FD">
      <w:pPr>
        <w:rPr>
          <w:rFonts w:hint="eastAsia"/>
          <w:b/>
          <w:sz w:val="28"/>
        </w:rPr>
      </w:pPr>
      <w:r w:rsidRPr="00B524FD">
        <w:rPr>
          <w:rFonts w:hint="eastAsia"/>
          <w:b/>
          <w:sz w:val="28"/>
        </w:rPr>
        <w:t>▼</w:t>
      </w:r>
      <w:r w:rsidR="00C37F3B" w:rsidRPr="00B524FD">
        <w:rPr>
          <w:rFonts w:hint="eastAsia"/>
          <w:b/>
          <w:sz w:val="28"/>
        </w:rPr>
        <w:t xml:space="preserve"> </w:t>
      </w:r>
      <w:r w:rsidRPr="00B524FD">
        <w:rPr>
          <w:rFonts w:hint="eastAsia"/>
          <w:b/>
          <w:sz w:val="28"/>
        </w:rPr>
        <w:t>業務</w:t>
      </w:r>
      <w:r w:rsidR="00C37F3B" w:rsidRPr="00B524FD">
        <w:rPr>
          <w:rFonts w:hint="eastAsia"/>
          <w:b/>
          <w:sz w:val="28"/>
        </w:rPr>
        <w:t>手順書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6008"/>
        <w:gridCol w:w="2239"/>
      </w:tblGrid>
      <w:tr w:rsidR="0066241C" w:rsidRPr="0016082A" w14:paraId="141224D7" w14:textId="77777777" w:rsidTr="003C0FD9">
        <w:tc>
          <w:tcPr>
            <w:tcW w:w="709" w:type="dxa"/>
            <w:shd w:val="pct5" w:color="auto" w:fill="auto"/>
          </w:tcPr>
          <w:p w14:paraId="505EF3D1" w14:textId="77777777" w:rsidR="0066241C" w:rsidRPr="0016082A" w:rsidRDefault="0016082A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Ｎｏ</w:t>
            </w:r>
          </w:p>
        </w:tc>
        <w:tc>
          <w:tcPr>
            <w:tcW w:w="6095" w:type="dxa"/>
            <w:shd w:val="pct5" w:color="auto" w:fill="auto"/>
          </w:tcPr>
          <w:p w14:paraId="65BC88A4" w14:textId="77777777" w:rsidR="0066241C" w:rsidRPr="0016082A" w:rsidRDefault="004E2454" w:rsidP="00F2449F">
            <w:pPr>
              <w:pStyle w:val="a9"/>
              <w:spacing w:line="276" w:lineRule="auto"/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</w:t>
            </w:r>
            <w:r w:rsid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順</w:t>
            </w:r>
            <w:r w:rsid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  <w:r w:rsid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68" w:type="dxa"/>
            <w:shd w:val="pct5" w:color="auto" w:fill="auto"/>
          </w:tcPr>
          <w:p w14:paraId="0CD2F51E" w14:textId="77777777" w:rsidR="0066241C" w:rsidRPr="0016082A" w:rsidRDefault="003C0FD9" w:rsidP="00F2449F">
            <w:pPr>
              <w:pStyle w:val="a9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リンク先</w:t>
            </w:r>
          </w:p>
        </w:tc>
      </w:tr>
      <w:tr w:rsidR="0066241C" w:rsidRPr="0016082A" w14:paraId="6BF8AA7C" w14:textId="77777777" w:rsidTr="003C0FD9">
        <w:tc>
          <w:tcPr>
            <w:tcW w:w="709" w:type="dxa"/>
          </w:tcPr>
          <w:p w14:paraId="171C14A4" w14:textId="77777777" w:rsidR="0066241C" w:rsidRPr="0016082A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B508476" w14:textId="77777777" w:rsidR="0066241C" w:rsidRPr="0016082A" w:rsidRDefault="0016082A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</w:t>
            </w:r>
            <w:r w:rsidR="00746C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</w:t>
            </w:r>
            <w:r w:rsidR="003C0F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手順書（標準タイプ）</w:t>
            </w:r>
          </w:p>
        </w:tc>
        <w:tc>
          <w:tcPr>
            <w:tcW w:w="2268" w:type="dxa"/>
          </w:tcPr>
          <w:p w14:paraId="4AF67523" w14:textId="77777777" w:rsidR="0066241C" w:rsidRPr="003C0FD9" w:rsidRDefault="0016082A" w:rsidP="00F2449F">
            <w:pPr>
              <w:pStyle w:val="a9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C0F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  <w:r w:rsidR="003C0FD9" w:rsidRPr="003C0F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BD6F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3C0FD9" w:rsidRPr="003C0F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訪問手順</w:t>
            </w:r>
            <w:r w:rsidR="003C0F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（標準）</w:t>
            </w:r>
          </w:p>
        </w:tc>
      </w:tr>
      <w:tr w:rsidR="0066241C" w:rsidRPr="0016082A" w14:paraId="6ECFEF05" w14:textId="77777777" w:rsidTr="003C0FD9">
        <w:tc>
          <w:tcPr>
            <w:tcW w:w="709" w:type="dxa"/>
          </w:tcPr>
          <w:p w14:paraId="3DB15108" w14:textId="77777777" w:rsidR="0066241C" w:rsidRPr="0016082A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67E6EA8" w14:textId="77777777" w:rsidR="0066241C" w:rsidRPr="0016082A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67F933" w14:textId="77777777" w:rsidR="0066241C" w:rsidRPr="003C0FD9" w:rsidRDefault="0066241C" w:rsidP="00F2449F">
            <w:pPr>
              <w:pStyle w:val="a9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6241C" w:rsidRPr="0016082A" w14:paraId="2D54050A" w14:textId="77777777" w:rsidTr="003C0FD9">
        <w:tc>
          <w:tcPr>
            <w:tcW w:w="709" w:type="dxa"/>
          </w:tcPr>
          <w:p w14:paraId="3A117652" w14:textId="77777777" w:rsidR="0066241C" w:rsidRPr="0016082A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AF50A05" w14:textId="77777777" w:rsidR="0066241C" w:rsidRPr="0016082A" w:rsidRDefault="00746C41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46C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医療処置手順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</w:tc>
        <w:tc>
          <w:tcPr>
            <w:tcW w:w="2268" w:type="dxa"/>
          </w:tcPr>
          <w:p w14:paraId="358E40AD" w14:textId="5355DBFA" w:rsidR="0066241C" w:rsidRPr="003C0FD9" w:rsidRDefault="004C48CD" w:rsidP="00F2449F">
            <w:pPr>
              <w:pStyle w:val="a9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6" w:history="1">
              <w:r w:rsidR="00BD6FB4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P20</w:t>
              </w:r>
              <w:r w:rsidR="00A4307E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医療処置手順</w:t>
              </w:r>
            </w:hyperlink>
          </w:p>
        </w:tc>
      </w:tr>
      <w:tr w:rsidR="0066241C" w:rsidRPr="0016082A" w14:paraId="0CCC1245" w14:textId="77777777" w:rsidTr="003C0FD9">
        <w:tc>
          <w:tcPr>
            <w:tcW w:w="709" w:type="dxa"/>
          </w:tcPr>
          <w:p w14:paraId="0B522275" w14:textId="77777777" w:rsidR="0066241C" w:rsidRPr="0016082A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900A377" w14:textId="77777777" w:rsidR="0066241C" w:rsidRPr="0016082A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8BF893" w14:textId="77777777" w:rsidR="0066241C" w:rsidRPr="003C0FD9" w:rsidRDefault="0066241C" w:rsidP="00F2449F">
            <w:pPr>
              <w:pStyle w:val="a9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14:paraId="0BE5A601" w14:textId="77777777" w:rsidR="0066241C" w:rsidRDefault="0066241C">
      <w:pPr>
        <w:pStyle w:val="a9"/>
        <w:rPr>
          <w:rFonts w:hint="eastAsia"/>
        </w:rPr>
      </w:pPr>
    </w:p>
    <w:p w14:paraId="041E2C0A" w14:textId="77777777" w:rsidR="0066241C" w:rsidRPr="00B524FD" w:rsidRDefault="0066241C" w:rsidP="0066241C">
      <w:pPr>
        <w:rPr>
          <w:rFonts w:hint="eastAsia"/>
          <w:b/>
          <w:sz w:val="28"/>
        </w:rPr>
      </w:pPr>
      <w:r w:rsidRPr="00B524FD">
        <w:rPr>
          <w:rFonts w:hint="eastAsia"/>
          <w:b/>
          <w:sz w:val="28"/>
        </w:rPr>
        <w:t>▼</w:t>
      </w:r>
      <w:r w:rsidRPr="00B524FD">
        <w:rPr>
          <w:rFonts w:hint="eastAsia"/>
          <w:b/>
          <w:sz w:val="28"/>
        </w:rPr>
        <w:t xml:space="preserve"> </w:t>
      </w:r>
      <w:r w:rsidRPr="00B524FD">
        <w:rPr>
          <w:rFonts w:hint="eastAsia"/>
          <w:b/>
          <w:sz w:val="28"/>
        </w:rPr>
        <w:t>業務</w:t>
      </w:r>
      <w:r>
        <w:rPr>
          <w:rFonts w:hint="eastAsia"/>
          <w:b/>
          <w:sz w:val="28"/>
        </w:rPr>
        <w:t>マニュアル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6008"/>
        <w:gridCol w:w="2240"/>
      </w:tblGrid>
      <w:tr w:rsidR="0066241C" w:rsidRPr="00E75A39" w14:paraId="208972E4" w14:textId="77777777" w:rsidTr="003C0FD9">
        <w:tc>
          <w:tcPr>
            <w:tcW w:w="709" w:type="dxa"/>
            <w:shd w:val="pct5" w:color="auto" w:fill="auto"/>
          </w:tcPr>
          <w:p w14:paraId="148C2D8A" w14:textId="77777777" w:rsidR="0066241C" w:rsidRPr="00E75A39" w:rsidRDefault="0016082A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Ｎｏ</w:t>
            </w:r>
          </w:p>
        </w:tc>
        <w:tc>
          <w:tcPr>
            <w:tcW w:w="6095" w:type="dxa"/>
            <w:shd w:val="pct5" w:color="auto" w:fill="auto"/>
          </w:tcPr>
          <w:p w14:paraId="60BBB98F" w14:textId="77777777" w:rsidR="0066241C" w:rsidRPr="00E75A39" w:rsidRDefault="004E2454" w:rsidP="00F2449F">
            <w:pPr>
              <w:pStyle w:val="a9"/>
              <w:spacing w:line="276" w:lineRule="auto"/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A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</w:t>
            </w:r>
            <w:r w:rsid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75A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ニ</w:t>
            </w:r>
            <w:r w:rsid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75A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ュ</w:t>
            </w:r>
            <w:r w:rsid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75A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75A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ル</w:t>
            </w:r>
            <w:r w:rsidR="001608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75A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68" w:type="dxa"/>
            <w:shd w:val="pct5" w:color="auto" w:fill="auto"/>
          </w:tcPr>
          <w:p w14:paraId="1CCA8628" w14:textId="77777777" w:rsidR="0066241C" w:rsidRPr="00E75A39" w:rsidRDefault="003C0FD9" w:rsidP="00F2449F">
            <w:pPr>
              <w:pStyle w:val="a9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リンク先</w:t>
            </w:r>
          </w:p>
        </w:tc>
      </w:tr>
      <w:tr w:rsidR="0066241C" w:rsidRPr="00E75A39" w14:paraId="2DB07F52" w14:textId="77777777" w:rsidTr="003C0FD9">
        <w:tc>
          <w:tcPr>
            <w:tcW w:w="709" w:type="dxa"/>
          </w:tcPr>
          <w:p w14:paraId="54095DCF" w14:textId="77777777" w:rsidR="0066241C" w:rsidRPr="00E75A39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660A4E5" w14:textId="77777777" w:rsidR="0066241C" w:rsidRPr="00E75A39" w:rsidRDefault="00746C41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46C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訪問看護職員の心得</w:t>
            </w:r>
          </w:p>
        </w:tc>
        <w:tc>
          <w:tcPr>
            <w:tcW w:w="2268" w:type="dxa"/>
          </w:tcPr>
          <w:p w14:paraId="44A29EBD" w14:textId="0110B9F2" w:rsidR="0066241C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7" w:history="1">
              <w:r w:rsidR="0016082A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11</w:t>
              </w:r>
              <w:r w:rsidR="00392720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訪問</w:t>
              </w:r>
              <w:r w:rsidR="00392720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心得</w:t>
              </w:r>
            </w:hyperlink>
          </w:p>
        </w:tc>
      </w:tr>
      <w:tr w:rsidR="0066241C" w:rsidRPr="00E75A39" w14:paraId="67960ABC" w14:textId="77777777" w:rsidTr="003C0FD9">
        <w:tc>
          <w:tcPr>
            <w:tcW w:w="709" w:type="dxa"/>
          </w:tcPr>
          <w:p w14:paraId="67112B47" w14:textId="77777777" w:rsidR="0066241C" w:rsidRPr="00E75A39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8B62F5E" w14:textId="77777777" w:rsidR="0066241C" w:rsidRPr="00E75A39" w:rsidRDefault="00746C41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46C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健康管理マニュアル</w:t>
            </w:r>
          </w:p>
        </w:tc>
        <w:tc>
          <w:tcPr>
            <w:tcW w:w="2268" w:type="dxa"/>
          </w:tcPr>
          <w:p w14:paraId="2043E432" w14:textId="597D84C6" w:rsidR="0066241C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8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21</w:t>
              </w:r>
              <w:r w:rsidR="00392720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健康管理</w:t>
              </w:r>
            </w:hyperlink>
          </w:p>
        </w:tc>
      </w:tr>
      <w:tr w:rsidR="0066241C" w:rsidRPr="00E75A39" w14:paraId="374D31AF" w14:textId="77777777" w:rsidTr="003C0FD9">
        <w:tc>
          <w:tcPr>
            <w:tcW w:w="709" w:type="dxa"/>
          </w:tcPr>
          <w:p w14:paraId="0226AD76" w14:textId="77777777" w:rsidR="0066241C" w:rsidRPr="00E75A39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0D92F35" w14:textId="77777777" w:rsidR="0066241C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認知症ケアマニュアル</w:t>
            </w:r>
          </w:p>
        </w:tc>
        <w:tc>
          <w:tcPr>
            <w:tcW w:w="2268" w:type="dxa"/>
          </w:tcPr>
          <w:p w14:paraId="46F4C598" w14:textId="064BBF49" w:rsidR="0066241C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9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22</w:t>
              </w:r>
              <w:r w:rsidR="00392720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認知症ケア</w:t>
              </w:r>
            </w:hyperlink>
          </w:p>
        </w:tc>
      </w:tr>
      <w:tr w:rsidR="0066241C" w:rsidRPr="00E75A39" w14:paraId="65BA0119" w14:textId="77777777" w:rsidTr="003C0FD9">
        <w:tc>
          <w:tcPr>
            <w:tcW w:w="709" w:type="dxa"/>
          </w:tcPr>
          <w:p w14:paraId="2777DBC5" w14:textId="77777777" w:rsidR="0066241C" w:rsidRPr="00E75A39" w:rsidRDefault="0066241C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C36DC33" w14:textId="77777777" w:rsidR="0066241C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ターミナルケア・精神的ケア対応マニュアル</w:t>
            </w:r>
          </w:p>
        </w:tc>
        <w:tc>
          <w:tcPr>
            <w:tcW w:w="2268" w:type="dxa"/>
          </w:tcPr>
          <w:p w14:paraId="1FAA5CE2" w14:textId="49BBD875" w:rsidR="0066241C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0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23</w:t>
              </w:r>
              <w:r w:rsidR="00392720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ターミナル</w:t>
              </w:r>
            </w:hyperlink>
          </w:p>
        </w:tc>
      </w:tr>
      <w:tr w:rsidR="000B0BA3" w:rsidRPr="00E75A39" w14:paraId="163A6ADF" w14:textId="77777777" w:rsidTr="00EF49C7">
        <w:tc>
          <w:tcPr>
            <w:tcW w:w="709" w:type="dxa"/>
          </w:tcPr>
          <w:p w14:paraId="2BC9025C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96C5AF0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E98906" w14:textId="77777777" w:rsidR="000B0BA3" w:rsidRPr="003C0FD9" w:rsidRDefault="000B0BA3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B0BA3" w:rsidRPr="00E75A39" w14:paraId="637A4F13" w14:textId="77777777" w:rsidTr="00EF49C7">
        <w:tc>
          <w:tcPr>
            <w:tcW w:w="709" w:type="dxa"/>
          </w:tcPr>
          <w:p w14:paraId="5A22AF9F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FB852F4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入浴介助・清拭マニュアル</w:t>
            </w:r>
          </w:p>
        </w:tc>
        <w:tc>
          <w:tcPr>
            <w:tcW w:w="2268" w:type="dxa"/>
          </w:tcPr>
          <w:p w14:paraId="5D5365EE" w14:textId="1E63AEE4" w:rsidR="000B0BA3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1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5</w:t>
              </w:r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1</w:t>
              </w:r>
              <w:r w:rsidR="00392720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入浴清拭</w:t>
              </w:r>
            </w:hyperlink>
          </w:p>
        </w:tc>
      </w:tr>
      <w:tr w:rsidR="000B0BA3" w:rsidRPr="00E75A39" w14:paraId="72CD347E" w14:textId="77777777" w:rsidTr="00EF49C7">
        <w:tc>
          <w:tcPr>
            <w:tcW w:w="709" w:type="dxa"/>
          </w:tcPr>
          <w:p w14:paraId="66387028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E3389B9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排泄介助マニュアル</w:t>
            </w:r>
          </w:p>
        </w:tc>
        <w:tc>
          <w:tcPr>
            <w:tcW w:w="2268" w:type="dxa"/>
          </w:tcPr>
          <w:p w14:paraId="3A3733DB" w14:textId="3D5D1FBE" w:rsidR="000B0BA3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2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5</w:t>
              </w:r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2</w:t>
              </w:r>
              <w:r w:rsidR="00392720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排泄介助</w:t>
              </w:r>
            </w:hyperlink>
          </w:p>
        </w:tc>
      </w:tr>
      <w:tr w:rsidR="000B0BA3" w:rsidRPr="00E75A39" w14:paraId="0F05E016" w14:textId="77777777" w:rsidTr="00EF49C7">
        <w:tc>
          <w:tcPr>
            <w:tcW w:w="709" w:type="dxa"/>
          </w:tcPr>
          <w:p w14:paraId="4563C11B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EF4020D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FF6D04" w14:textId="77777777" w:rsidR="000B0BA3" w:rsidRPr="003C0FD9" w:rsidRDefault="000B0BA3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B0BA3" w:rsidRPr="00E75A39" w14:paraId="43690917" w14:textId="77777777" w:rsidTr="00EF49C7">
        <w:tc>
          <w:tcPr>
            <w:tcW w:w="709" w:type="dxa"/>
          </w:tcPr>
          <w:p w14:paraId="6F727738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5548746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D63981" w14:textId="77777777" w:rsidR="000B0BA3" w:rsidRPr="003C0FD9" w:rsidRDefault="000B0BA3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131606" w:rsidRPr="00E75A39" w14:paraId="78976DC7" w14:textId="77777777" w:rsidTr="00EF49C7">
        <w:tc>
          <w:tcPr>
            <w:tcW w:w="709" w:type="dxa"/>
          </w:tcPr>
          <w:p w14:paraId="2F8EA188" w14:textId="77777777" w:rsidR="00131606" w:rsidRPr="00E75A39" w:rsidRDefault="00131606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DD7A0A5" w14:textId="77777777" w:rsidR="00131606" w:rsidRPr="00E75A39" w:rsidRDefault="00131606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苦情相談</w:t>
            </w:r>
            <w:r w:rsidR="004C4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事故対応マニュアル</w:t>
            </w:r>
          </w:p>
        </w:tc>
        <w:tc>
          <w:tcPr>
            <w:tcW w:w="2268" w:type="dxa"/>
          </w:tcPr>
          <w:p w14:paraId="243AA34C" w14:textId="164D9EB3" w:rsidR="00131606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3" w:history="1"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M81</w:t>
              </w:r>
              <w:r w:rsidR="00392720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苦情事故</w:t>
              </w:r>
            </w:hyperlink>
          </w:p>
        </w:tc>
      </w:tr>
      <w:tr w:rsidR="000B0BA3" w:rsidRPr="00E75A39" w14:paraId="34102FA3" w14:textId="77777777" w:rsidTr="00EF49C7">
        <w:tc>
          <w:tcPr>
            <w:tcW w:w="709" w:type="dxa"/>
          </w:tcPr>
          <w:p w14:paraId="645B5CF5" w14:textId="77777777" w:rsidR="000B0BA3" w:rsidRPr="000B0BA3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00A11FA" w14:textId="77777777" w:rsidR="000B0BA3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防災及び非常災害時対応マニュアル</w:t>
            </w:r>
          </w:p>
        </w:tc>
        <w:tc>
          <w:tcPr>
            <w:tcW w:w="2268" w:type="dxa"/>
          </w:tcPr>
          <w:p w14:paraId="3D6057AC" w14:textId="2BD4A6D3" w:rsidR="000B0BA3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4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9</w:t>
              </w:r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1</w:t>
              </w:r>
              <w:r w:rsidR="00736985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災害対応</w:t>
              </w:r>
            </w:hyperlink>
          </w:p>
        </w:tc>
      </w:tr>
      <w:tr w:rsidR="0016082A" w:rsidRPr="00E75A39" w14:paraId="7B52C4C3" w14:textId="77777777" w:rsidTr="003C0FD9">
        <w:tc>
          <w:tcPr>
            <w:tcW w:w="709" w:type="dxa"/>
          </w:tcPr>
          <w:p w14:paraId="6C0044FF" w14:textId="77777777" w:rsidR="0016082A" w:rsidRPr="00E75A39" w:rsidRDefault="0016082A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163E119" w14:textId="77777777" w:rsidR="0016082A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感染症予防及びまん延防止マニュアル</w:t>
            </w:r>
          </w:p>
        </w:tc>
        <w:tc>
          <w:tcPr>
            <w:tcW w:w="2268" w:type="dxa"/>
          </w:tcPr>
          <w:p w14:paraId="4FBF5CAA" w14:textId="60B7B622" w:rsidR="0016082A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5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9</w:t>
              </w:r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2</w:t>
              </w:r>
              <w:r w:rsidR="00736985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感染症予防</w:t>
              </w:r>
            </w:hyperlink>
          </w:p>
        </w:tc>
      </w:tr>
      <w:tr w:rsidR="0016082A" w:rsidRPr="00E75A39" w14:paraId="6939BFF5" w14:textId="77777777" w:rsidTr="003C0FD9">
        <w:tc>
          <w:tcPr>
            <w:tcW w:w="709" w:type="dxa"/>
          </w:tcPr>
          <w:p w14:paraId="31537955" w14:textId="77777777" w:rsidR="0016082A" w:rsidRPr="00E75A39" w:rsidRDefault="0016082A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A627B88" w14:textId="77777777" w:rsidR="0016082A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食中毒予防及びまん延防止マニュアル</w:t>
            </w:r>
          </w:p>
        </w:tc>
        <w:tc>
          <w:tcPr>
            <w:tcW w:w="2268" w:type="dxa"/>
          </w:tcPr>
          <w:p w14:paraId="5F29FF73" w14:textId="78AD8E6C" w:rsidR="0016082A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6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9</w:t>
              </w:r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3</w:t>
              </w:r>
              <w:r w:rsidR="00736985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食中毒予防</w:t>
              </w:r>
            </w:hyperlink>
          </w:p>
        </w:tc>
      </w:tr>
      <w:tr w:rsidR="003C0FD9" w:rsidRPr="00E75A39" w14:paraId="7E0E0BD9" w14:textId="77777777" w:rsidTr="00EF49C7">
        <w:tc>
          <w:tcPr>
            <w:tcW w:w="709" w:type="dxa"/>
          </w:tcPr>
          <w:p w14:paraId="67860A65" w14:textId="77777777" w:rsidR="003C0FD9" w:rsidRPr="00E75A39" w:rsidRDefault="003C0FD9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C49B037" w14:textId="77777777" w:rsidR="003C0FD9" w:rsidRPr="00E75A39" w:rsidRDefault="000B0BA3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感染性廃棄物</w:t>
            </w:r>
            <w:r w:rsidR="004C4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0B0B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取扱マニュアル</w:t>
            </w:r>
          </w:p>
        </w:tc>
        <w:tc>
          <w:tcPr>
            <w:tcW w:w="2268" w:type="dxa"/>
          </w:tcPr>
          <w:p w14:paraId="51F9FA8E" w14:textId="65CCDBBA" w:rsidR="003C0FD9" w:rsidRPr="003C0FD9" w:rsidRDefault="004C48CD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7" w:history="1"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M</w:t>
              </w:r>
              <w:r w:rsidR="00131606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9</w:t>
              </w:r>
              <w:r w:rsidR="000B0BA3" w:rsidRPr="004C48CD">
                <w:rPr>
                  <w:rStyle w:val="a3"/>
                  <w:rFonts w:ascii="ＭＳ Ｐゴシック" w:eastAsia="ＭＳ Ｐゴシック" w:hAnsi="ＭＳ Ｐゴシック" w:hint="eastAsia"/>
                  <w:sz w:val="20"/>
                  <w:szCs w:val="20"/>
                </w:rPr>
                <w:t>4</w:t>
              </w:r>
              <w:r w:rsidR="00736985" w:rsidRPr="004C48C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感染性廃棄物</w:t>
              </w:r>
            </w:hyperlink>
          </w:p>
        </w:tc>
      </w:tr>
      <w:tr w:rsidR="0016082A" w:rsidRPr="00E75A39" w14:paraId="739E07D9" w14:textId="77777777" w:rsidTr="003C0FD9">
        <w:tc>
          <w:tcPr>
            <w:tcW w:w="709" w:type="dxa"/>
          </w:tcPr>
          <w:p w14:paraId="7BE9841B" w14:textId="77777777" w:rsidR="0016082A" w:rsidRPr="00E75A39" w:rsidRDefault="0016082A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87DFED0" w14:textId="77777777" w:rsidR="0016082A" w:rsidRPr="00E75A39" w:rsidRDefault="0016082A" w:rsidP="00F2449F">
            <w:pPr>
              <w:pStyle w:val="a9"/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A546E8" w14:textId="77777777" w:rsidR="0016082A" w:rsidRPr="003C0FD9" w:rsidRDefault="0016082A" w:rsidP="00F2449F">
            <w:pPr>
              <w:pStyle w:val="a9"/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14:paraId="109FFA4F" w14:textId="77777777" w:rsidR="0066241C" w:rsidRDefault="0066241C" w:rsidP="0066241C">
      <w:pPr>
        <w:pStyle w:val="a9"/>
        <w:rPr>
          <w:rFonts w:hint="eastAsia"/>
        </w:rPr>
      </w:pPr>
    </w:p>
    <w:p w14:paraId="64526085" w14:textId="77777777" w:rsidR="00C37F3B" w:rsidRDefault="00C37F3B">
      <w:pPr>
        <w:rPr>
          <w:rFonts w:hint="eastAsia"/>
        </w:rPr>
      </w:pPr>
    </w:p>
    <w:sectPr w:rsidR="00C37F3B" w:rsidSect="00B524FD">
      <w:pgSz w:w="11906" w:h="16838"/>
      <w:pgMar w:top="85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C4A1" w14:textId="77777777" w:rsidR="00FC6119" w:rsidRDefault="00FC6119" w:rsidP="00A017CB">
      <w:r>
        <w:separator/>
      </w:r>
    </w:p>
  </w:endnote>
  <w:endnote w:type="continuationSeparator" w:id="0">
    <w:p w14:paraId="4693DEE8" w14:textId="77777777" w:rsidR="00FC6119" w:rsidRDefault="00FC6119" w:rsidP="00A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2E01" w14:textId="77777777" w:rsidR="00FC6119" w:rsidRDefault="00FC6119" w:rsidP="00A017CB">
      <w:r>
        <w:separator/>
      </w:r>
    </w:p>
  </w:footnote>
  <w:footnote w:type="continuationSeparator" w:id="0">
    <w:p w14:paraId="7D9F3D17" w14:textId="77777777" w:rsidR="00FC6119" w:rsidRDefault="00FC6119" w:rsidP="00A0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3BC9"/>
    <w:rsid w:val="000B0BA3"/>
    <w:rsid w:val="000F68BF"/>
    <w:rsid w:val="00131606"/>
    <w:rsid w:val="0016082A"/>
    <w:rsid w:val="001C5F9F"/>
    <w:rsid w:val="001E2BF3"/>
    <w:rsid w:val="00392720"/>
    <w:rsid w:val="003B7508"/>
    <w:rsid w:val="003C0FD9"/>
    <w:rsid w:val="004C48CD"/>
    <w:rsid w:val="004E2454"/>
    <w:rsid w:val="004F18A1"/>
    <w:rsid w:val="0066241C"/>
    <w:rsid w:val="00736985"/>
    <w:rsid w:val="00746C41"/>
    <w:rsid w:val="007E0B0E"/>
    <w:rsid w:val="00856086"/>
    <w:rsid w:val="008650F6"/>
    <w:rsid w:val="00A017CB"/>
    <w:rsid w:val="00A4307E"/>
    <w:rsid w:val="00B349D0"/>
    <w:rsid w:val="00B524FD"/>
    <w:rsid w:val="00BD6FB4"/>
    <w:rsid w:val="00C37F3B"/>
    <w:rsid w:val="00C81067"/>
    <w:rsid w:val="00D23512"/>
    <w:rsid w:val="00E355A9"/>
    <w:rsid w:val="00E75A39"/>
    <w:rsid w:val="00EA6440"/>
    <w:rsid w:val="00EF49C7"/>
    <w:rsid w:val="00F2449F"/>
    <w:rsid w:val="00F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9745C0F"/>
  <w15:chartTrackingRefBased/>
  <w15:docId w15:val="{727D8076-CDF2-4E4B-8337-633B6B2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フッター (文字)"/>
    <w:link w:val="a8"/>
    <w:rPr>
      <w:kern w:val="2"/>
      <w:sz w:val="21"/>
      <w:szCs w:val="24"/>
    </w:rPr>
  </w:style>
  <w:style w:type="paragraph" w:styleId="a9">
    <w:name w:val="Date"/>
    <w:basedOn w:val="a"/>
    <w:next w:val="a"/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a">
    <w:name w:val="Table Grid"/>
    <w:basedOn w:val="a1"/>
    <w:rsid w:val="00662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1904\Desktop\&#12450;&#12483;&#12503;&#12525;&#12540;&#12489;&#29992;&#35373;&#31435;&#30331;&#35352;\M21&#20581;&#24247;&#31649;&#29702;&#12510;&#12491;&#12517;&#12450;&#12523;.doc" TargetMode="External"/><Relationship Id="rId13" Type="http://schemas.openxmlformats.org/officeDocument/2006/relationships/hyperlink" Target="file:///C:\Users\81904\Desktop\&#12450;&#12483;&#12503;&#12525;&#12540;&#12489;&#29992;&#35373;&#31435;&#30331;&#35352;\M81&#33510;&#24773;&#30456;&#35527;&#20107;&#25925;&#23550;&#24540;&#12510;&#12491;&#12517;&#12450;&#12523;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81904\Desktop\&#12450;&#12483;&#12503;&#12525;&#12540;&#12489;&#29992;&#35373;&#31435;&#30331;&#35352;\M11&#35370;&#21839;&#30475;&#35703;&#32887;&#21729;&#12398;&#24515;&#24471;.doc" TargetMode="External"/><Relationship Id="rId12" Type="http://schemas.openxmlformats.org/officeDocument/2006/relationships/hyperlink" Target="file:///C:\Users\81904\Desktop\&#12450;&#12483;&#12503;&#12525;&#12540;&#12489;&#29992;&#35373;&#31435;&#30331;&#35352;\M52&#25490;&#27844;&#20171;&#21161;&#12510;&#12491;&#12517;&#12450;&#12523;.doc" TargetMode="External"/><Relationship Id="rId17" Type="http://schemas.openxmlformats.org/officeDocument/2006/relationships/hyperlink" Target="file:///C:\Users\81904\Desktop\&#12450;&#12483;&#12503;&#12525;&#12540;&#12489;&#29992;&#35373;&#31435;&#30331;&#35352;\M94&#24863;&#26579;&#24615;&#24259;&#26820;&#29289;&#21462;&#25201;&#12510;&#12491;&#12517;&#12450;&#12523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81904\Desktop\&#12450;&#12483;&#12503;&#12525;&#12540;&#12489;&#29992;&#35373;&#31435;&#30331;&#35352;\M93&#39135;&#20013;&#27602;&#20104;&#38450;&#21450;&#12403;&#12414;&#12435;&#24310;&#38450;&#27490;&#12510;&#12491;&#12517;&#12450;&#12523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81904\Desktop\&#12450;&#12483;&#12503;&#12525;&#12540;&#12489;&#29992;&#35373;&#31435;&#30331;&#35352;\P20&#21307;&#30274;&#20966;&#32622;&#25163;&#38918;&#12510;&#12491;&#12517;&#12450;&#12523;.doc" TargetMode="External"/><Relationship Id="rId11" Type="http://schemas.openxmlformats.org/officeDocument/2006/relationships/hyperlink" Target="file:///C:\Users\81904\Desktop\&#12450;&#12483;&#12503;&#12525;&#12540;&#12489;&#29992;&#35373;&#31435;&#30331;&#35352;\M51&#20837;&#28020;&#20171;&#21161;&#12539;&#28165;&#25325;&#12510;&#12491;&#12517;&#12450;&#12523;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81904\Desktop\&#12450;&#12483;&#12503;&#12525;&#12540;&#12489;&#29992;&#35373;&#31435;&#30331;&#35352;\M92&#24863;&#26579;&#30151;&#20104;&#38450;&#21450;&#12403;&#12414;&#12435;&#24310;&#38450;&#27490;&#12510;&#12491;&#12517;&#12450;&#12523;.doc" TargetMode="External"/><Relationship Id="rId10" Type="http://schemas.openxmlformats.org/officeDocument/2006/relationships/hyperlink" Target="file:///C:\Users\81904\Desktop\&#12450;&#12483;&#12503;&#12525;&#12540;&#12489;&#29992;&#35373;&#31435;&#30331;&#35352;\M23&#12479;&#12540;&#12511;&#12490;&#12523;&#12465;&#12450;&#12539;&#31934;&#31070;&#30340;&#12465;&#12450;&#23550;&#24540;&#12510;&#12491;&#12517;&#12450;&#12523;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81904\Desktop\&#12450;&#12483;&#12503;&#12525;&#12540;&#12489;&#29992;&#35373;&#31435;&#30331;&#35352;\M22&#35469;&#30693;&#30151;&#12465;&#12450;&#12510;&#12491;&#12517;&#12450;&#12523;.doc" TargetMode="External"/><Relationship Id="rId14" Type="http://schemas.openxmlformats.org/officeDocument/2006/relationships/hyperlink" Target="file:///C:\Users\81904\Desktop\&#12450;&#12483;&#12503;&#12525;&#12540;&#12489;&#29992;&#35373;&#31435;&#30331;&#35352;\M91&#38450;&#28797;&#21450;&#12403;&#38750;&#24120;&#28797;&#23475;&#26178;&#23550;&#24540;&#12510;&#12491;&#12517;&#12450;&#12523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経理手順書</vt:lpstr>
      <vt:lpstr>経理手順書</vt:lpstr>
    </vt:vector>
  </TitlesOfParts>
  <Manager/>
  <Company/>
  <LinksUpToDate>false</LinksUpToDate>
  <CharactersWithSpaces>1332</CharactersWithSpaces>
  <SharedDoc>false</SharedDoc>
  <HLinks>
    <vt:vector size="72" baseType="variant">
      <vt:variant>
        <vt:i4>180627833</vt:i4>
      </vt:variant>
      <vt:variant>
        <vt:i4>33</vt:i4>
      </vt:variant>
      <vt:variant>
        <vt:i4>0</vt:i4>
      </vt:variant>
      <vt:variant>
        <vt:i4>5</vt:i4>
      </vt:variant>
      <vt:variant>
        <vt:lpwstr>M94感染性廃棄物取扱マニュアル.doc</vt:lpwstr>
      </vt:variant>
      <vt:variant>
        <vt:lpwstr/>
      </vt:variant>
      <vt:variant>
        <vt:i4>-1023191309</vt:i4>
      </vt:variant>
      <vt:variant>
        <vt:i4>30</vt:i4>
      </vt:variant>
      <vt:variant>
        <vt:i4>0</vt:i4>
      </vt:variant>
      <vt:variant>
        <vt:i4>5</vt:i4>
      </vt:variant>
      <vt:variant>
        <vt:lpwstr>M93食中毒予防及びまん延防止マニュアル.doc</vt:lpwstr>
      </vt:variant>
      <vt:variant>
        <vt:lpwstr/>
      </vt:variant>
      <vt:variant>
        <vt:i4>618037004</vt:i4>
      </vt:variant>
      <vt:variant>
        <vt:i4>27</vt:i4>
      </vt:variant>
      <vt:variant>
        <vt:i4>0</vt:i4>
      </vt:variant>
      <vt:variant>
        <vt:i4>5</vt:i4>
      </vt:variant>
      <vt:variant>
        <vt:lpwstr>M92感染症予防及びまん延防止マニュアル.doc</vt:lpwstr>
      </vt:variant>
      <vt:variant>
        <vt:lpwstr/>
      </vt:variant>
      <vt:variant>
        <vt:i4>458501779</vt:i4>
      </vt:variant>
      <vt:variant>
        <vt:i4>24</vt:i4>
      </vt:variant>
      <vt:variant>
        <vt:i4>0</vt:i4>
      </vt:variant>
      <vt:variant>
        <vt:i4>5</vt:i4>
      </vt:variant>
      <vt:variant>
        <vt:lpwstr>M91防災及び非常災害時対応マニュアル.doc</vt:lpwstr>
      </vt:variant>
      <vt:variant>
        <vt:lpwstr/>
      </vt:variant>
      <vt:variant>
        <vt:i4>-779824913</vt:i4>
      </vt:variant>
      <vt:variant>
        <vt:i4>21</vt:i4>
      </vt:variant>
      <vt:variant>
        <vt:i4>0</vt:i4>
      </vt:variant>
      <vt:variant>
        <vt:i4>5</vt:i4>
      </vt:variant>
      <vt:variant>
        <vt:lpwstr>M81苦情相談事故対応マニュアル.doc</vt:lpwstr>
      </vt:variant>
      <vt:variant>
        <vt:lpwstr/>
      </vt:variant>
      <vt:variant>
        <vt:i4>498810394</vt:i4>
      </vt:variant>
      <vt:variant>
        <vt:i4>18</vt:i4>
      </vt:variant>
      <vt:variant>
        <vt:i4>0</vt:i4>
      </vt:variant>
      <vt:variant>
        <vt:i4>5</vt:i4>
      </vt:variant>
      <vt:variant>
        <vt:lpwstr>M52排泄介助マニュアル.doc</vt:lpwstr>
      </vt:variant>
      <vt:variant>
        <vt:lpwstr/>
      </vt:variant>
      <vt:variant>
        <vt:i4>1302683952</vt:i4>
      </vt:variant>
      <vt:variant>
        <vt:i4>15</vt:i4>
      </vt:variant>
      <vt:variant>
        <vt:i4>0</vt:i4>
      </vt:variant>
      <vt:variant>
        <vt:i4>5</vt:i4>
      </vt:variant>
      <vt:variant>
        <vt:lpwstr>M51入浴介助・清拭マニュアル.doc</vt:lpwstr>
      </vt:variant>
      <vt:variant>
        <vt:lpwstr/>
      </vt:variant>
      <vt:variant>
        <vt:i4>1702306439</vt:i4>
      </vt:variant>
      <vt:variant>
        <vt:i4>12</vt:i4>
      </vt:variant>
      <vt:variant>
        <vt:i4>0</vt:i4>
      </vt:variant>
      <vt:variant>
        <vt:i4>5</vt:i4>
      </vt:variant>
      <vt:variant>
        <vt:lpwstr>M23ターミナルケア・精神的ケア対応マニュアル.doc</vt:lpwstr>
      </vt:variant>
      <vt:variant>
        <vt:lpwstr/>
      </vt:variant>
      <vt:variant>
        <vt:i4>-806193217</vt:i4>
      </vt:variant>
      <vt:variant>
        <vt:i4>9</vt:i4>
      </vt:variant>
      <vt:variant>
        <vt:i4>0</vt:i4>
      </vt:variant>
      <vt:variant>
        <vt:i4>5</vt:i4>
      </vt:variant>
      <vt:variant>
        <vt:lpwstr>M22認知症ケアマニュアル.doc</vt:lpwstr>
      </vt:variant>
      <vt:variant>
        <vt:lpwstr/>
      </vt:variant>
      <vt:variant>
        <vt:i4>455158469</vt:i4>
      </vt:variant>
      <vt:variant>
        <vt:i4>6</vt:i4>
      </vt:variant>
      <vt:variant>
        <vt:i4>0</vt:i4>
      </vt:variant>
      <vt:variant>
        <vt:i4>5</vt:i4>
      </vt:variant>
      <vt:variant>
        <vt:lpwstr>M21健康管理マニュアル.doc</vt:lpwstr>
      </vt:variant>
      <vt:variant>
        <vt:lpwstr/>
      </vt:variant>
      <vt:variant>
        <vt:i4>312071431</vt:i4>
      </vt:variant>
      <vt:variant>
        <vt:i4>3</vt:i4>
      </vt:variant>
      <vt:variant>
        <vt:i4>0</vt:i4>
      </vt:variant>
      <vt:variant>
        <vt:i4>5</vt:i4>
      </vt:variant>
      <vt:variant>
        <vt:lpwstr>M11訪問看護職員の心得.doc</vt:lpwstr>
      </vt:variant>
      <vt:variant>
        <vt:lpwstr/>
      </vt:variant>
      <vt:variant>
        <vt:i4>1349751106</vt:i4>
      </vt:variant>
      <vt:variant>
        <vt:i4>0</vt:i4>
      </vt:variant>
      <vt:variant>
        <vt:i4>0</vt:i4>
      </vt:variant>
      <vt:variant>
        <vt:i4>5</vt:i4>
      </vt:variant>
      <vt:variant>
        <vt:lpwstr>P20医療処置手順マニュアル.doc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経理手順書</dc:title>
  <dc:subject/>
  <dc:creator>トピアシステム</dc:creator>
  <cp:keywords/>
  <dc:description/>
  <cp:lastModifiedBy> </cp:lastModifiedBy>
  <cp:revision>2</cp:revision>
  <cp:lastPrinted>2007-09-10T05:45:00Z</cp:lastPrinted>
  <dcterms:created xsi:type="dcterms:W3CDTF">2023-03-09T02:27:00Z</dcterms:created>
  <dcterms:modified xsi:type="dcterms:W3CDTF">2023-03-09T02:27:00Z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1041-9.1.0.4059</vt:lpwstr>
  </property>
</Properties>
</file>